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D740" w14:textId="6367010D" w:rsidR="00F2616D" w:rsidRDefault="00E03B80" w:rsidP="004A1D76">
      <w:pPr>
        <w:pStyle w:val="ListNumber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CALVERT ON THE AIR</w:t>
      </w:r>
    </w:p>
    <w:p w14:paraId="3FEC8E9B" w14:textId="77777777" w:rsidR="00E03B80" w:rsidRDefault="00E03B80" w:rsidP="00E03B80">
      <w:pPr>
        <w:pStyle w:val="ListNumber"/>
        <w:numPr>
          <w:ilvl w:val="0"/>
          <w:numId w:val="0"/>
        </w:numPr>
        <w:ind w:left="432" w:hanging="432"/>
        <w:rPr>
          <w:b/>
          <w:bCs/>
        </w:rPr>
      </w:pPr>
    </w:p>
    <w:p w14:paraId="26CA58C5" w14:textId="126B002D" w:rsidR="00EC079F" w:rsidRDefault="005578F6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!. </w:t>
      </w:r>
      <w:r w:rsidR="00C21522">
        <w:t>Operate from 10 County parks</w:t>
      </w:r>
      <w:r w:rsidR="004B5B0A">
        <w:t xml:space="preserve">, State </w:t>
      </w:r>
      <w:r w:rsidR="00B2595E">
        <w:t>parks or museums</w:t>
      </w:r>
      <w:r w:rsidR="00C21522">
        <w:t xml:space="preserve"> within a year to receive certificate.</w:t>
      </w:r>
    </w:p>
    <w:p w14:paraId="6BE59B23" w14:textId="4E8C4625" w:rsidR="00C21522" w:rsidRDefault="0045609D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2. Must make 1 HF, 1 VHF, </w:t>
      </w:r>
      <w:r w:rsidR="00893723" w:rsidRPr="00893723">
        <w:rPr>
          <w:b/>
          <w:bCs/>
        </w:rPr>
        <w:t>and</w:t>
      </w:r>
      <w:r w:rsidRPr="00893723">
        <w:rPr>
          <w:b/>
          <w:bCs/>
        </w:rPr>
        <w:t xml:space="preserve"> </w:t>
      </w:r>
      <w:r>
        <w:t xml:space="preserve">1 UHF contact from each park. </w:t>
      </w:r>
      <w:r w:rsidR="00893723">
        <w:t>Not necessarily on the same visit.</w:t>
      </w:r>
      <w:r>
        <w:t xml:space="preserve"> Repeater</w:t>
      </w:r>
      <w:r w:rsidR="006438F9">
        <w:t xml:space="preserve"> contacts are allowed.  Technician class must make one additional contact on either UHF  or VHF</w:t>
      </w:r>
      <w:r w:rsidR="00F14F8E">
        <w:t xml:space="preserve"> in lieu o</w:t>
      </w:r>
      <w:r w:rsidR="00EC1469">
        <w:t>f</w:t>
      </w:r>
      <w:r w:rsidR="00F14F8E">
        <w:t xml:space="preserve"> HF contact</w:t>
      </w:r>
      <w:r w:rsidR="00F074E7">
        <w:t>.</w:t>
      </w:r>
      <w:r w:rsidR="00E801FB">
        <w:t xml:space="preserve"> If more than one operator visits at the same time, each has to make their own contacts.</w:t>
      </w:r>
    </w:p>
    <w:p w14:paraId="260B1C4F" w14:textId="4D7EA908" w:rsidR="00F074E7" w:rsidRDefault="00F074E7" w:rsidP="005578F6">
      <w:pPr>
        <w:pStyle w:val="ListNumber"/>
        <w:numPr>
          <w:ilvl w:val="0"/>
          <w:numId w:val="0"/>
        </w:numPr>
        <w:ind w:left="432" w:hanging="432"/>
      </w:pPr>
      <w:r>
        <w:t>3. Take a picture of the park</w:t>
      </w:r>
      <w:r w:rsidR="00C446E1">
        <w:t xml:space="preserve"> or museum</w:t>
      </w:r>
      <w:r>
        <w:t xml:space="preserve"> sign.</w:t>
      </w:r>
      <w:r w:rsidR="000557E7">
        <w:t xml:space="preserve"> Keep the file size small, please.</w:t>
      </w:r>
      <w:r w:rsidR="0023581D">
        <w:t xml:space="preserve"> More than one sign may be printed on a page.</w:t>
      </w:r>
    </w:p>
    <w:p w14:paraId="0A7CF1F0" w14:textId="2A46B0D9" w:rsidR="00F074E7" w:rsidRDefault="00F074E7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3. Submit </w:t>
      </w:r>
      <w:r w:rsidR="00166E67">
        <w:t>a log of contact date, time, frequency</w:t>
      </w:r>
      <w:r w:rsidR="009F65C3">
        <w:t>, callsign</w:t>
      </w:r>
      <w:r w:rsidR="00166E67">
        <w:t xml:space="preserve"> and location with picture of signs</w:t>
      </w:r>
      <w:r w:rsidR="00276A03">
        <w:t xml:space="preserve"> to</w:t>
      </w:r>
      <w:r w:rsidR="005737D9">
        <w:t xml:space="preserve"> Dave Hardy KB3RAN</w:t>
      </w:r>
      <w:r w:rsidR="00510ACB">
        <w:t xml:space="preserve"> </w:t>
      </w:r>
      <w:r w:rsidR="00DB21E1">
        <w:t xml:space="preserve">by email </w:t>
      </w:r>
      <w:r w:rsidR="00AC6185">
        <w:t xml:space="preserve">at </w:t>
      </w:r>
      <w:hyperlink r:id="rId7" w:history="1">
        <w:r w:rsidR="00C15CB8" w:rsidRPr="005D384C">
          <w:rPr>
            <w:rStyle w:val="Hyperlink"/>
          </w:rPr>
          <w:t>davehardy0101@aol.com</w:t>
        </w:r>
      </w:hyperlink>
      <w:r w:rsidR="00C15CB8">
        <w:t xml:space="preserve"> </w:t>
      </w:r>
      <w:r w:rsidR="00DB21E1">
        <w:t>or in person at a meeting or event</w:t>
      </w:r>
      <w:r w:rsidR="00276A03">
        <w:t>.</w:t>
      </w:r>
      <w:r w:rsidR="00C446E1">
        <w:t xml:space="preserve"> This </w:t>
      </w:r>
      <w:r w:rsidR="00E164FB">
        <w:t xml:space="preserve">event will be </w:t>
      </w:r>
      <w:r w:rsidR="00DB21E1">
        <w:t>run</w:t>
      </w:r>
      <w:r w:rsidR="00E164FB">
        <w:t xml:space="preserve"> by Dave Hardy KB3RAN</w:t>
      </w:r>
      <w:r w:rsidR="00A75F67">
        <w:t xml:space="preserve"> who will issue the certificates and stickers.</w:t>
      </w:r>
      <w:r w:rsidR="00A32EF1">
        <w:t xml:space="preserve"> Submissions must have current mailing </w:t>
      </w:r>
      <w:r w:rsidR="00B12D98">
        <w:t xml:space="preserve">and email </w:t>
      </w:r>
      <w:r w:rsidR="00A32EF1">
        <w:t>address</w:t>
      </w:r>
      <w:r w:rsidR="00BC45E3">
        <w:t xml:space="preserve">.  A picture of station equipment used would be nice for </w:t>
      </w:r>
      <w:r w:rsidR="000041FD">
        <w:t xml:space="preserve">publishing.  All entries </w:t>
      </w:r>
      <w:r w:rsidR="00B12D98">
        <w:t>may</w:t>
      </w:r>
      <w:r w:rsidR="000041FD">
        <w:t xml:space="preserve"> have information published on our website</w:t>
      </w:r>
      <w:r w:rsidR="00087012">
        <w:t xml:space="preserve"> and Facebook page. </w:t>
      </w:r>
      <w:r w:rsidR="00B12D98">
        <w:t>Making the submission gives CARA the right</w:t>
      </w:r>
      <w:r w:rsidR="007B5BFB">
        <w:t xml:space="preserve"> to publish the information on social media. </w:t>
      </w:r>
      <w:r w:rsidR="00821F9E">
        <w:t xml:space="preserve">Dave Hardy KB3RAN will be the judge </w:t>
      </w:r>
      <w:r w:rsidR="009F2A7A">
        <w:t xml:space="preserve">for deciding whether a submission fulfills the requirements for a certificate or sticker. </w:t>
      </w:r>
    </w:p>
    <w:p w14:paraId="7AFFC82D" w14:textId="228F0861" w:rsidR="00276A03" w:rsidRDefault="00276A03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4. Bonus stickers for </w:t>
      </w:r>
      <w:r w:rsidR="0062343F">
        <w:t xml:space="preserve">working additional </w:t>
      </w:r>
      <w:r w:rsidR="00485FF2">
        <w:t xml:space="preserve">different </w:t>
      </w:r>
      <w:r w:rsidR="0062343F">
        <w:t>10 county parks</w:t>
      </w:r>
      <w:r w:rsidR="008D7437">
        <w:t>,</w:t>
      </w:r>
      <w:r w:rsidR="0062343F">
        <w:t xml:space="preserve"> </w:t>
      </w:r>
      <w:r w:rsidR="008D7437">
        <w:t xml:space="preserve">county museums </w:t>
      </w:r>
      <w:r w:rsidR="0062343F">
        <w:t xml:space="preserve">and for </w:t>
      </w:r>
      <w:r w:rsidR="00485FF2">
        <w:t>both</w:t>
      </w:r>
      <w:r w:rsidR="00746274">
        <w:t xml:space="preserve"> </w:t>
      </w:r>
      <w:r w:rsidR="0062343F">
        <w:t>State Parks</w:t>
      </w:r>
      <w:r w:rsidR="00F37F84">
        <w:t>.</w:t>
      </w:r>
      <w:r w:rsidR="00746274">
        <w:t xml:space="preserve">   Additional certificate for </w:t>
      </w:r>
      <w:r w:rsidR="002C5DFB">
        <w:t xml:space="preserve">working </w:t>
      </w:r>
      <w:r w:rsidR="00073ACA">
        <w:t>ALL</w:t>
      </w:r>
      <w:r w:rsidR="002C5DFB">
        <w:t xml:space="preserve"> </w:t>
      </w:r>
      <w:r w:rsidR="00B431AB">
        <w:t>24</w:t>
      </w:r>
      <w:r w:rsidR="002C5DFB">
        <w:t xml:space="preserve"> parks</w:t>
      </w:r>
      <w:r w:rsidR="00B431AB">
        <w:t xml:space="preserve"> and museums</w:t>
      </w:r>
      <w:r w:rsidR="002C5DFB">
        <w:t xml:space="preserve">. </w:t>
      </w:r>
      <w:r w:rsidR="00CC5D0E">
        <w:t xml:space="preserve">Additional sticker for working </w:t>
      </w:r>
      <w:r w:rsidR="002D6F0B">
        <w:t xml:space="preserve">10 </w:t>
      </w:r>
      <w:r w:rsidR="009C6388">
        <w:t>sites</w:t>
      </w:r>
      <w:r w:rsidR="002D6F0B">
        <w:t xml:space="preserve"> on </w:t>
      </w:r>
      <w:r w:rsidR="009C6388">
        <w:t xml:space="preserve">UHF/VHF </w:t>
      </w:r>
      <w:r w:rsidR="002D6F0B">
        <w:t>simplex.</w:t>
      </w:r>
    </w:p>
    <w:p w14:paraId="2F82A55F" w14:textId="6B327BFC" w:rsidR="002C5DFB" w:rsidRDefault="00CF6BDF" w:rsidP="005578F6">
      <w:pPr>
        <w:pStyle w:val="ListNumber"/>
        <w:numPr>
          <w:ilvl w:val="0"/>
          <w:numId w:val="0"/>
        </w:numPr>
        <w:ind w:left="432" w:hanging="432"/>
      </w:pPr>
      <w:r>
        <w:t>5.</w:t>
      </w:r>
      <w:r w:rsidR="00713E9E">
        <w:t xml:space="preserve"> </w:t>
      </w:r>
      <w:r w:rsidR="002C5DFB">
        <w:t>Calvert County POTA starts April 1, 2023 and will end on December 31, 2024.</w:t>
      </w:r>
    </w:p>
    <w:p w14:paraId="003E3F78" w14:textId="3FDA75A7" w:rsidR="00CF6BDF" w:rsidRDefault="00CF6BDF" w:rsidP="005578F6">
      <w:pPr>
        <w:pStyle w:val="ListNumber"/>
        <w:numPr>
          <w:ilvl w:val="0"/>
          <w:numId w:val="0"/>
        </w:numPr>
        <w:ind w:left="432" w:hanging="432"/>
      </w:pPr>
      <w:r>
        <w:lastRenderedPageBreak/>
        <w:t xml:space="preserve">6. </w:t>
      </w:r>
      <w:r w:rsidR="00FB5579">
        <w:t>Operator is responsible for fees associated with park entry</w:t>
      </w:r>
      <w:r w:rsidR="00535363">
        <w:t xml:space="preserve"> and for operating safely and legally according to park rules.</w:t>
      </w:r>
    </w:p>
    <w:p w14:paraId="4E84F8D4" w14:textId="5B8C77BB" w:rsidR="00535363" w:rsidRDefault="00C15CB8" w:rsidP="005578F6">
      <w:pPr>
        <w:pStyle w:val="ListNumber"/>
        <w:numPr>
          <w:ilvl w:val="0"/>
          <w:numId w:val="0"/>
        </w:numPr>
        <w:ind w:left="432" w:hanging="432"/>
      </w:pPr>
      <w:r>
        <w:rPr>
          <w:b/>
          <w:bCs/>
        </w:rPr>
        <w:t xml:space="preserve">7. </w:t>
      </w:r>
      <w:r>
        <w:t>This event is open to all licensed amateur oper</w:t>
      </w:r>
      <w:r w:rsidR="00DD7331">
        <w:t xml:space="preserve">ators who wish to participate.  You do not have to be a CARA member to </w:t>
      </w:r>
      <w:r w:rsidR="00883587">
        <w:t>participate. Please share with neighboring hams and clubs.</w:t>
      </w:r>
    </w:p>
    <w:p w14:paraId="68AC4AD0" w14:textId="18376B07" w:rsidR="00883587" w:rsidRDefault="00B833E8" w:rsidP="005578F6">
      <w:pPr>
        <w:pStyle w:val="ListNumber"/>
        <w:numPr>
          <w:ilvl w:val="0"/>
          <w:numId w:val="0"/>
        </w:numPr>
        <w:ind w:left="432" w:hanging="432"/>
      </w:pPr>
      <w:r>
        <w:t>8</w:t>
      </w:r>
      <w:r w:rsidR="00B514FB">
        <w:t xml:space="preserve">. If there is interest, there may be a Sprint to see how many sites </w:t>
      </w:r>
      <w:r w:rsidR="00E67ACE">
        <w:t xml:space="preserve">you can work in one </w:t>
      </w:r>
      <w:r w:rsidR="00353063">
        <w:t xml:space="preserve">designated </w:t>
      </w:r>
      <w:r w:rsidR="00865C3C">
        <w:t>1</w:t>
      </w:r>
      <w:r w:rsidR="00E67ACE">
        <w:t xml:space="preserve">2 hour period.  Date </w:t>
      </w:r>
      <w:r w:rsidR="0053684B">
        <w:t xml:space="preserve">in May </w:t>
      </w:r>
      <w:r w:rsidR="008C0F42">
        <w:t>2023</w:t>
      </w:r>
      <w:r w:rsidR="00E67ACE">
        <w:t>to be de</w:t>
      </w:r>
      <w:r w:rsidR="00353063">
        <w:t>termined.</w:t>
      </w:r>
    </w:p>
    <w:p w14:paraId="209408F9" w14:textId="77777777" w:rsidR="00883587" w:rsidRPr="00C15CB8" w:rsidRDefault="00883587" w:rsidP="005578F6">
      <w:pPr>
        <w:pStyle w:val="ListNumber"/>
        <w:numPr>
          <w:ilvl w:val="0"/>
          <w:numId w:val="0"/>
        </w:numPr>
        <w:ind w:left="432" w:hanging="432"/>
      </w:pPr>
    </w:p>
    <w:p w14:paraId="327ABD06" w14:textId="3332E7AA" w:rsidR="00F37204" w:rsidRPr="00321932" w:rsidRDefault="00F37204" w:rsidP="00321932">
      <w:pPr>
        <w:pStyle w:val="ListNumber"/>
        <w:numPr>
          <w:ilvl w:val="0"/>
          <w:numId w:val="0"/>
        </w:numPr>
        <w:rPr>
          <w:b/>
          <w:bCs/>
        </w:rPr>
      </w:pPr>
      <w:r w:rsidRPr="00321932">
        <w:rPr>
          <w:b/>
          <w:bCs/>
        </w:rPr>
        <w:t xml:space="preserve"> Parks to be include</w:t>
      </w:r>
      <w:r w:rsidR="00321932">
        <w:rPr>
          <w:b/>
          <w:bCs/>
        </w:rPr>
        <w:t>d</w:t>
      </w:r>
      <w:r w:rsidRPr="00321932">
        <w:rPr>
          <w:b/>
          <w:bCs/>
        </w:rPr>
        <w:t xml:space="preserve"> are:</w:t>
      </w:r>
    </w:p>
    <w:p w14:paraId="38D77B4A" w14:textId="170C0625" w:rsidR="00F37204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 </w:t>
      </w:r>
      <w:r w:rsidR="00BE5069">
        <w:t xml:space="preserve">Cove Point Park, </w:t>
      </w:r>
      <w:r w:rsidR="000C21D5">
        <w:t xml:space="preserve">750 Cove Point Rd., </w:t>
      </w:r>
      <w:r w:rsidR="00BE5069">
        <w:t>Lusby</w:t>
      </w:r>
      <w:r w:rsidR="000C21D5">
        <w:t xml:space="preserve"> 20657</w:t>
      </w:r>
    </w:p>
    <w:p w14:paraId="3BB3F491" w14:textId="4354898A" w:rsidR="00BE506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2 </w:t>
      </w:r>
      <w:r w:rsidR="00BE5069">
        <w:t xml:space="preserve">Solomons Town Park, </w:t>
      </w:r>
      <w:r w:rsidR="0062281C">
        <w:t>13300 Dowell Rd</w:t>
      </w:r>
      <w:r w:rsidR="003A161D">
        <w:t>.,</w:t>
      </w:r>
      <w:r w:rsidR="00AE05DC">
        <w:t xml:space="preserve"> Dowell</w:t>
      </w:r>
      <w:r w:rsidR="000C5ED5">
        <w:t xml:space="preserve"> 20629</w:t>
      </w:r>
    </w:p>
    <w:p w14:paraId="66C541F5" w14:textId="1D2D53A5" w:rsidR="00BE506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3 </w:t>
      </w:r>
      <w:r w:rsidR="00BE5069">
        <w:t>Breezy Point Beach</w:t>
      </w:r>
      <w:r w:rsidR="000C5ED5">
        <w:t xml:space="preserve"> and Campgrounds</w:t>
      </w:r>
      <w:r w:rsidR="000362DB">
        <w:t>,</w:t>
      </w:r>
      <w:r w:rsidR="003A161D">
        <w:t xml:space="preserve"> 5300 Breezy  Point Rd.,</w:t>
      </w:r>
      <w:r w:rsidR="000362DB">
        <w:t xml:space="preserve"> Chesapeake  Beach</w:t>
      </w:r>
      <w:r w:rsidR="005A3107">
        <w:t xml:space="preserve"> 20732</w:t>
      </w:r>
    </w:p>
    <w:p w14:paraId="47C4D230" w14:textId="6EEE929E" w:rsidR="00321932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4 </w:t>
      </w:r>
      <w:r w:rsidR="00321932">
        <w:t>Chesapeake Hills Golf Course</w:t>
      </w:r>
      <w:r w:rsidR="00FE4365">
        <w:t xml:space="preserve">, </w:t>
      </w:r>
      <w:r w:rsidR="005A3107">
        <w:t>11325 H G Ttueman Rd</w:t>
      </w:r>
      <w:r w:rsidR="00986DAE">
        <w:t xml:space="preserve">., </w:t>
      </w:r>
      <w:r w:rsidR="00FE4365">
        <w:t>Lusby</w:t>
      </w:r>
      <w:r w:rsidR="00986DAE">
        <w:t xml:space="preserve"> 20657</w:t>
      </w:r>
    </w:p>
    <w:p w14:paraId="68A94A7E" w14:textId="517BA1A5" w:rsidR="00321932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5 </w:t>
      </w:r>
      <w:r w:rsidR="004E11A9">
        <w:t>Dunkirk Park</w:t>
      </w:r>
      <w:r w:rsidR="00FE4365">
        <w:t xml:space="preserve">, </w:t>
      </w:r>
      <w:r w:rsidR="00986DAE">
        <w:t>10750 Sou</w:t>
      </w:r>
      <w:r w:rsidR="00C03F25">
        <w:t xml:space="preserve">thern Maryland Blvd., </w:t>
      </w:r>
      <w:r w:rsidR="00FE4365">
        <w:t>Dunkirk</w:t>
      </w:r>
      <w:r w:rsidR="00C03F25">
        <w:t xml:space="preserve"> 20754</w:t>
      </w:r>
    </w:p>
    <w:p w14:paraId="4981F1C5" w14:textId="0EF526AA" w:rsidR="004E11A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6 </w:t>
      </w:r>
      <w:r w:rsidR="004E11A9">
        <w:t>Twin Shields Recreation Area</w:t>
      </w:r>
      <w:r w:rsidR="00FE4365">
        <w:t xml:space="preserve">, </w:t>
      </w:r>
      <w:r w:rsidR="006D5418">
        <w:t>2420 Shields Dr.,</w:t>
      </w:r>
      <w:r w:rsidR="00FE4365">
        <w:t>Dunkirk</w:t>
      </w:r>
      <w:r w:rsidR="002207A0">
        <w:t xml:space="preserve"> 20754</w:t>
      </w:r>
    </w:p>
    <w:p w14:paraId="586D0524" w14:textId="6DD8F490" w:rsidR="004E11A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7 </w:t>
      </w:r>
      <w:r w:rsidR="004E11A9">
        <w:t>Ward Farm</w:t>
      </w:r>
      <w:r w:rsidR="00FE4365">
        <w:t xml:space="preserve">, </w:t>
      </w:r>
      <w:r w:rsidR="002207A0">
        <w:t>10455 Ward Rd.,</w:t>
      </w:r>
      <w:r w:rsidR="00D953AA">
        <w:t xml:space="preserve"> </w:t>
      </w:r>
      <w:r w:rsidR="00FE4365">
        <w:t>Du</w:t>
      </w:r>
      <w:r w:rsidR="00D43CFC">
        <w:t>nkirk</w:t>
      </w:r>
      <w:r w:rsidR="00D953AA">
        <w:t xml:space="preserve"> 20754</w:t>
      </w:r>
    </w:p>
    <w:p w14:paraId="23434326" w14:textId="372B29FB" w:rsidR="00D43CFC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8 </w:t>
      </w:r>
      <w:r w:rsidR="00D43CFC">
        <w:t>Greys Road Dog Park,</w:t>
      </w:r>
      <w:r w:rsidR="00D953AA">
        <w:t xml:space="preserve"> 2695 Grays </w:t>
      </w:r>
      <w:r w:rsidR="00BE3248">
        <w:t>Rd.,</w:t>
      </w:r>
      <w:r w:rsidR="00D43CFC">
        <w:t xml:space="preserve"> </w:t>
      </w:r>
      <w:r w:rsidR="00D35FFC">
        <w:t>Prince Frederick</w:t>
      </w:r>
      <w:r w:rsidR="005E5C68">
        <w:t xml:space="preserve"> </w:t>
      </w:r>
      <w:r w:rsidR="00BE3248">
        <w:t>20678</w:t>
      </w:r>
    </w:p>
    <w:p w14:paraId="6ED32468" w14:textId="0DF64ACB" w:rsidR="00D35FFC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9 </w:t>
      </w:r>
      <w:r w:rsidR="00287D78">
        <w:t>Hallowing Point Park,</w:t>
      </w:r>
      <w:r w:rsidR="007D5F33">
        <w:t xml:space="preserve"> </w:t>
      </w:r>
      <w:r w:rsidR="005E5C68">
        <w:t xml:space="preserve">4755 Hallowing Point Rd., </w:t>
      </w:r>
      <w:r w:rsidR="007D5F33">
        <w:t>Prince Frederick</w:t>
      </w:r>
      <w:r w:rsidR="005E5C68">
        <w:t xml:space="preserve"> 20678</w:t>
      </w:r>
    </w:p>
    <w:p w14:paraId="243AAB81" w14:textId="3CA00199" w:rsidR="007D5F33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10 </w:t>
      </w:r>
      <w:r w:rsidR="007D5F33">
        <w:t xml:space="preserve">Marley Run </w:t>
      </w:r>
      <w:r w:rsidR="003100B7">
        <w:t xml:space="preserve">Park, </w:t>
      </w:r>
      <w:r w:rsidR="00795739">
        <w:t>1455 Mairfield Ln.,</w:t>
      </w:r>
      <w:r w:rsidR="00893E16">
        <w:t xml:space="preserve"> </w:t>
      </w:r>
      <w:r w:rsidR="003100B7">
        <w:t>Huntingto</w:t>
      </w:r>
      <w:r w:rsidR="00C81D3B">
        <w:t>wn</w:t>
      </w:r>
      <w:r w:rsidR="00893E16">
        <w:t>20639</w:t>
      </w:r>
    </w:p>
    <w:p w14:paraId="4DAF3FD9" w14:textId="616A18BB" w:rsidR="00C81D3B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11 </w:t>
      </w:r>
      <w:r w:rsidR="00C81D3B">
        <w:t xml:space="preserve">Kings Landing Park, </w:t>
      </w:r>
      <w:r w:rsidR="00893E16">
        <w:t xml:space="preserve">3255 Kings Landing Rd., </w:t>
      </w:r>
      <w:r w:rsidR="00C81D3B">
        <w:t>Huntingtown</w:t>
      </w:r>
      <w:r w:rsidR="00893E16">
        <w:t xml:space="preserve"> 20639</w:t>
      </w:r>
    </w:p>
    <w:p w14:paraId="334FC6DE" w14:textId="3E43A915" w:rsidR="00C81D3B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12 </w:t>
      </w:r>
      <w:r w:rsidR="00C81D3B">
        <w:t>BGE Field</w:t>
      </w:r>
      <w:r w:rsidR="00F63C4C">
        <w:t xml:space="preserve">, </w:t>
      </w:r>
      <w:r w:rsidR="00C03541">
        <w:t>9550 H G Trueman Rd.,</w:t>
      </w:r>
      <w:r w:rsidR="003E66FB">
        <w:t xml:space="preserve"> </w:t>
      </w:r>
      <w:r w:rsidR="00F63C4C">
        <w:t>Lusby</w:t>
      </w:r>
      <w:r w:rsidR="003E66FB">
        <w:t xml:space="preserve"> 20657</w:t>
      </w:r>
    </w:p>
    <w:p w14:paraId="471B4728" w14:textId="44BA5ABA" w:rsidR="00F63C4C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13 </w:t>
      </w:r>
      <w:r w:rsidR="007378B0">
        <w:t xml:space="preserve">Grover Field, </w:t>
      </w:r>
      <w:r w:rsidR="00D332F9">
        <w:t xml:space="preserve">4820 </w:t>
      </w:r>
      <w:r w:rsidR="005C2CA6">
        <w:t>Maryland Ave.,</w:t>
      </w:r>
      <w:r w:rsidR="007378B0">
        <w:t>St Leonard</w:t>
      </w:r>
      <w:r w:rsidR="00BD28C2">
        <w:t xml:space="preserve"> 20658</w:t>
      </w:r>
    </w:p>
    <w:p w14:paraId="7606AC1C" w14:textId="3C377214" w:rsidR="007378B0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14 </w:t>
      </w:r>
      <w:r w:rsidR="007378B0">
        <w:t xml:space="preserve">King Park (Philips House), </w:t>
      </w:r>
      <w:r w:rsidR="001839E6">
        <w:t>65 Church St.</w:t>
      </w:r>
      <w:r w:rsidR="000F4AFB">
        <w:t xml:space="preserve">, </w:t>
      </w:r>
      <w:r w:rsidR="007378B0">
        <w:t>Prince Frederick</w:t>
      </w:r>
      <w:r w:rsidR="000F4AFB">
        <w:t xml:space="preserve"> 20657</w:t>
      </w:r>
    </w:p>
    <w:p w14:paraId="281D5C04" w14:textId="77777777" w:rsidR="007378B0" w:rsidRDefault="007378B0" w:rsidP="005578F6">
      <w:pPr>
        <w:pStyle w:val="ListNumber"/>
        <w:numPr>
          <w:ilvl w:val="0"/>
          <w:numId w:val="0"/>
        </w:numPr>
        <w:ind w:left="432" w:hanging="432"/>
      </w:pPr>
    </w:p>
    <w:p w14:paraId="2624C371" w14:textId="3F43C9F2" w:rsidR="00771C2A" w:rsidRDefault="00771C2A" w:rsidP="005578F6">
      <w:pPr>
        <w:pStyle w:val="ListNumber"/>
        <w:numPr>
          <w:ilvl w:val="0"/>
          <w:numId w:val="0"/>
        </w:numPr>
        <w:ind w:left="432" w:hanging="432"/>
      </w:pPr>
      <w:r>
        <w:t>State Parks:</w:t>
      </w:r>
    </w:p>
    <w:p w14:paraId="77121F15" w14:textId="2FAF86FA" w:rsidR="00771C2A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S1 </w:t>
      </w:r>
      <w:r w:rsidR="00771C2A">
        <w:t>Calvert Cliffs State Park</w:t>
      </w:r>
      <w:r w:rsidR="00E25C31">
        <w:t>,</w:t>
      </w:r>
      <w:r w:rsidR="009861C7">
        <w:t xml:space="preserve"> 10540 H G Trueman Rd.,</w:t>
      </w:r>
      <w:r w:rsidR="00E25C31">
        <w:t xml:space="preserve"> Lusby</w:t>
      </w:r>
      <w:r w:rsidR="009861C7">
        <w:t xml:space="preserve"> 20657</w:t>
      </w:r>
    </w:p>
    <w:p w14:paraId="6FA7FFC5" w14:textId="74AC8F55" w:rsidR="003F033A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>S2</w:t>
      </w:r>
      <w:r w:rsidR="003F033A">
        <w:t>Jefferson-Patterson</w:t>
      </w:r>
      <w:r w:rsidR="00C8083E">
        <w:t xml:space="preserve"> Park and Museum</w:t>
      </w:r>
      <w:r w:rsidR="00E25C31">
        <w:t xml:space="preserve">, </w:t>
      </w:r>
      <w:r w:rsidR="00384E51">
        <w:t>10515</w:t>
      </w:r>
      <w:r w:rsidR="007269EA">
        <w:t xml:space="preserve"> </w:t>
      </w:r>
      <w:r w:rsidR="007D65E9">
        <w:t>Mackall Rd.,</w:t>
      </w:r>
      <w:r w:rsidR="00E25C31">
        <w:t>St Leonard</w:t>
      </w:r>
      <w:r w:rsidR="007269EA">
        <w:t xml:space="preserve"> 20658</w:t>
      </w:r>
    </w:p>
    <w:p w14:paraId="0F6B85DD" w14:textId="77777777" w:rsidR="00C8083E" w:rsidRDefault="00C8083E" w:rsidP="005578F6">
      <w:pPr>
        <w:pStyle w:val="ListNumber"/>
        <w:numPr>
          <w:ilvl w:val="0"/>
          <w:numId w:val="0"/>
        </w:numPr>
        <w:ind w:left="432" w:hanging="432"/>
      </w:pPr>
    </w:p>
    <w:p w14:paraId="1BEF8D6E" w14:textId="2D7BA9F7" w:rsidR="004E11A9" w:rsidRDefault="00FC7DCD" w:rsidP="005578F6">
      <w:pPr>
        <w:pStyle w:val="ListNumber"/>
        <w:numPr>
          <w:ilvl w:val="0"/>
          <w:numId w:val="0"/>
        </w:numPr>
        <w:ind w:left="432" w:hanging="432"/>
      </w:pPr>
      <w:r>
        <w:t>Museums:</w:t>
      </w:r>
    </w:p>
    <w:p w14:paraId="6EFDB519" w14:textId="78586066" w:rsidR="00FC7DCD" w:rsidRDefault="00FC7DCD" w:rsidP="00FC7DCD">
      <w:pPr>
        <w:pStyle w:val="ListNumber"/>
        <w:numPr>
          <w:ilvl w:val="0"/>
          <w:numId w:val="0"/>
        </w:numPr>
        <w:ind w:left="432" w:hanging="432"/>
      </w:pPr>
      <w:r>
        <w:t xml:space="preserve">Calvert Marine Museum, </w:t>
      </w:r>
      <w:r w:rsidR="0059232C">
        <w:t xml:space="preserve">14200 Solomons Island Rd., </w:t>
      </w:r>
      <w:r>
        <w:t>Solomons</w:t>
      </w:r>
      <w:r w:rsidR="0059232C">
        <w:t xml:space="preserve"> 20688</w:t>
      </w:r>
    </w:p>
    <w:p w14:paraId="16197CFE" w14:textId="07F0BC42" w:rsidR="00FC7DCD" w:rsidRDefault="00655199" w:rsidP="00FC7DCD">
      <w:pPr>
        <w:pStyle w:val="ListNumber"/>
        <w:numPr>
          <w:ilvl w:val="0"/>
          <w:numId w:val="0"/>
        </w:numPr>
        <w:ind w:left="432" w:hanging="432"/>
      </w:pPr>
      <w:r>
        <w:t xml:space="preserve">M1 </w:t>
      </w:r>
      <w:r w:rsidR="00FC7DCD">
        <w:t xml:space="preserve">Chesapeake Beach Railway Museum, </w:t>
      </w:r>
      <w:r w:rsidR="00052A7B">
        <w:t>4155Mears Ave.,</w:t>
      </w:r>
      <w:r w:rsidR="00DB0BE4">
        <w:t xml:space="preserve"> </w:t>
      </w:r>
      <w:r w:rsidR="00FC7DCD">
        <w:t>Chesapeake Beach</w:t>
      </w:r>
      <w:r w:rsidR="00DB0BE4">
        <w:t xml:space="preserve"> 20732</w:t>
      </w:r>
    </w:p>
    <w:p w14:paraId="7C29E9DD" w14:textId="4FEA0815" w:rsidR="00FC7DCD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M2 </w:t>
      </w:r>
      <w:r w:rsidR="00FF65C5">
        <w:t>Annmarie Sculpture Garden</w:t>
      </w:r>
      <w:r w:rsidR="00474EA0">
        <w:t xml:space="preserve">, </w:t>
      </w:r>
      <w:r w:rsidR="00DB0BE4">
        <w:t>134</w:t>
      </w:r>
      <w:r w:rsidR="00432532">
        <w:t xml:space="preserve">70 Dowell Rd., </w:t>
      </w:r>
      <w:r w:rsidR="00474EA0">
        <w:t>Do</w:t>
      </w:r>
      <w:r w:rsidR="00292434">
        <w:t>20714</w:t>
      </w:r>
      <w:r w:rsidR="00474EA0">
        <w:t>well</w:t>
      </w:r>
      <w:r w:rsidR="00432532">
        <w:t xml:space="preserve"> </w:t>
      </w:r>
      <w:r w:rsidR="00503FD9">
        <w:t>20688</w:t>
      </w:r>
    </w:p>
    <w:p w14:paraId="4399D8F8" w14:textId="6EED42AB" w:rsidR="00474EA0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M3 </w:t>
      </w:r>
      <w:r w:rsidR="00474EA0">
        <w:t xml:space="preserve">Bayside History Museum, </w:t>
      </w:r>
      <w:r w:rsidR="00503FD9">
        <w:t>4025 4</w:t>
      </w:r>
      <w:r w:rsidR="00503FD9" w:rsidRPr="00503FD9">
        <w:rPr>
          <w:vertAlign w:val="superscript"/>
        </w:rPr>
        <w:t>th</w:t>
      </w:r>
      <w:r w:rsidR="00503FD9">
        <w:t xml:space="preserve"> </w:t>
      </w:r>
      <w:r w:rsidR="00AE3924">
        <w:t>S</w:t>
      </w:r>
      <w:r w:rsidR="00503FD9">
        <w:t>t</w:t>
      </w:r>
      <w:r w:rsidR="00292434">
        <w:t xml:space="preserve">., </w:t>
      </w:r>
      <w:r w:rsidR="00474EA0">
        <w:t>North Beach</w:t>
      </w:r>
    </w:p>
    <w:p w14:paraId="264D23A7" w14:textId="0FE6A4C2" w:rsidR="00474EA0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M4 </w:t>
      </w:r>
      <w:r w:rsidR="00474EA0">
        <w:t>Cal</w:t>
      </w:r>
      <w:r w:rsidR="00634682">
        <w:t xml:space="preserve">vert County Historical Museum, </w:t>
      </w:r>
      <w:r w:rsidR="00292434">
        <w:t>70 Church St.,</w:t>
      </w:r>
      <w:r w:rsidR="003A5CB7">
        <w:t xml:space="preserve"> </w:t>
      </w:r>
      <w:r w:rsidR="00634682">
        <w:t>Prince Frederick</w:t>
      </w:r>
      <w:r w:rsidR="003A5CB7">
        <w:t xml:space="preserve"> 20657</w:t>
      </w:r>
    </w:p>
    <w:p w14:paraId="2D03AFD5" w14:textId="60BE19A2" w:rsidR="00634682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M5 </w:t>
      </w:r>
      <w:r w:rsidR="00F61AD0">
        <w:t>Chesapeake Biological Laboratory Visitor Center</w:t>
      </w:r>
      <w:r w:rsidR="00F54F10">
        <w:t xml:space="preserve">, </w:t>
      </w:r>
      <w:r w:rsidR="00F85A82">
        <w:t>146 Williams St</w:t>
      </w:r>
      <w:r w:rsidR="00AE3924">
        <w:t xml:space="preserve">., </w:t>
      </w:r>
      <w:r w:rsidR="00F54F10">
        <w:t>Solomons</w:t>
      </w:r>
      <w:r w:rsidR="00AE3924">
        <w:t xml:space="preserve"> 20688</w:t>
      </w:r>
    </w:p>
    <w:p w14:paraId="656F2A61" w14:textId="7BE6BDD0" w:rsidR="00F54F10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M6 </w:t>
      </w:r>
      <w:r w:rsidR="00F54F10">
        <w:t xml:space="preserve">Cove Point Lighthouse, </w:t>
      </w:r>
      <w:r w:rsidR="007B71AF">
        <w:t xml:space="preserve">3500 Lighthouse Blvd., </w:t>
      </w:r>
      <w:r w:rsidR="00F54F10">
        <w:t>Lusby</w:t>
      </w:r>
      <w:r w:rsidR="007B71AF">
        <w:t xml:space="preserve"> 20657</w:t>
      </w:r>
    </w:p>
    <w:p w14:paraId="611CC137" w14:textId="42270A0B" w:rsidR="00F54F10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M7</w:t>
      </w:r>
      <w:r w:rsidR="00F47D48">
        <w:t xml:space="preserve"> J. C. Lore &amp; Sons Oyster House, </w:t>
      </w:r>
      <w:r w:rsidR="00F413B3">
        <w:t>14430 Solomo</w:t>
      </w:r>
      <w:r w:rsidR="00B920E7">
        <w:t>n</w:t>
      </w:r>
      <w:r w:rsidR="00F413B3">
        <w:t>s Island Rd</w:t>
      </w:r>
      <w:r w:rsidR="00B920E7">
        <w:t xml:space="preserve"> </w:t>
      </w:r>
      <w:r w:rsidR="00F413B3">
        <w:t>S</w:t>
      </w:r>
      <w:r w:rsidR="00B920E7">
        <w:t xml:space="preserve">., </w:t>
      </w:r>
      <w:r w:rsidR="00F47D48">
        <w:t>Solomons</w:t>
      </w:r>
      <w:r w:rsidR="00B920E7">
        <w:t xml:space="preserve"> 20688</w:t>
      </w:r>
    </w:p>
    <w:p w14:paraId="3D3B893B" w14:textId="4C91F90B" w:rsidR="0054067F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M8 </w:t>
      </w:r>
      <w:r w:rsidR="0054067F">
        <w:t xml:space="preserve">Old Wallville School, </w:t>
      </w:r>
      <w:r w:rsidR="00020F2A">
        <w:t>1450 Dares Beach</w:t>
      </w:r>
      <w:r w:rsidR="003669A7">
        <w:t xml:space="preserve"> Rd., </w:t>
      </w:r>
      <w:r w:rsidR="0054067F">
        <w:t>Prince Frederick</w:t>
      </w:r>
      <w:r w:rsidR="00F97760">
        <w:t xml:space="preserve"> 20678 (Temporarily closed)</w:t>
      </w:r>
    </w:p>
    <w:p w14:paraId="62209BD1" w14:textId="3F226D60" w:rsidR="0054067F" w:rsidRDefault="0054067F" w:rsidP="005578F6">
      <w:pPr>
        <w:pStyle w:val="ListNumber"/>
        <w:numPr>
          <w:ilvl w:val="0"/>
          <w:numId w:val="0"/>
        </w:numPr>
        <w:ind w:left="432" w:hanging="432"/>
      </w:pPr>
    </w:p>
    <w:p w14:paraId="7B9A8CCB" w14:textId="010BFFCE" w:rsidR="008B1A16" w:rsidRPr="005578F6" w:rsidRDefault="008B1A16" w:rsidP="005578F6">
      <w:pPr>
        <w:pStyle w:val="ListNumber"/>
        <w:numPr>
          <w:ilvl w:val="0"/>
          <w:numId w:val="0"/>
        </w:numPr>
        <w:ind w:left="432" w:hanging="432"/>
      </w:pPr>
      <w:r>
        <w:t>These are the parks I could find from county webpages and other online sources.  If you know of another county or state park or museum that I missed</w:t>
      </w:r>
      <w:r w:rsidR="000871A4">
        <w:t xml:space="preserve">, please contact me at </w:t>
      </w:r>
      <w:hyperlink r:id="rId8" w:history="1">
        <w:r w:rsidR="000871A4" w:rsidRPr="005D384C">
          <w:rPr>
            <w:rStyle w:val="Hyperlink"/>
          </w:rPr>
          <w:t>davehardy0101@aol.com</w:t>
        </w:r>
      </w:hyperlink>
      <w:r w:rsidR="000871A4">
        <w:t xml:space="preserve">. </w:t>
      </w:r>
      <w:r w:rsidR="00D16A2F">
        <w:t>The certificates and stickers are still in the desi</w:t>
      </w:r>
      <w:r w:rsidR="000F4E05">
        <w:t xml:space="preserve">gn stage and should be ready by April 1, 2023. </w:t>
      </w:r>
    </w:p>
    <w:sectPr w:rsidR="008B1A16" w:rsidRPr="005578F6">
      <w:footerReference w:type="defaul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CC15" w14:textId="77777777" w:rsidR="00D7384F" w:rsidRDefault="00D7384F">
      <w:pPr>
        <w:spacing w:after="0" w:line="240" w:lineRule="auto"/>
      </w:pPr>
      <w:r>
        <w:separator/>
      </w:r>
    </w:p>
    <w:p w14:paraId="2BDC1DF1" w14:textId="77777777" w:rsidR="00D7384F" w:rsidRDefault="00D7384F"/>
    <w:p w14:paraId="36757800" w14:textId="77777777" w:rsidR="00D7384F" w:rsidRDefault="00D7384F"/>
  </w:endnote>
  <w:endnote w:type="continuationSeparator" w:id="0">
    <w:p w14:paraId="57ADDBA2" w14:textId="77777777" w:rsidR="00D7384F" w:rsidRDefault="00D7384F">
      <w:pPr>
        <w:spacing w:after="0" w:line="240" w:lineRule="auto"/>
      </w:pPr>
      <w:r>
        <w:continuationSeparator/>
      </w:r>
    </w:p>
    <w:p w14:paraId="43CFC6D8" w14:textId="77777777" w:rsidR="00D7384F" w:rsidRDefault="00D7384F"/>
    <w:p w14:paraId="150C2304" w14:textId="77777777" w:rsidR="00D7384F" w:rsidRDefault="00D7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C79C1" w14:textId="77777777" w:rsidR="00742365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561A" w14:textId="77777777" w:rsidR="00D7384F" w:rsidRDefault="00D7384F">
      <w:pPr>
        <w:spacing w:after="0" w:line="240" w:lineRule="auto"/>
      </w:pPr>
      <w:r>
        <w:separator/>
      </w:r>
    </w:p>
    <w:p w14:paraId="709524B2" w14:textId="77777777" w:rsidR="00D7384F" w:rsidRDefault="00D7384F"/>
    <w:p w14:paraId="24ADA73E" w14:textId="77777777" w:rsidR="00D7384F" w:rsidRDefault="00D7384F"/>
  </w:footnote>
  <w:footnote w:type="continuationSeparator" w:id="0">
    <w:p w14:paraId="53384A71" w14:textId="77777777" w:rsidR="00D7384F" w:rsidRDefault="00D7384F">
      <w:pPr>
        <w:spacing w:after="0" w:line="240" w:lineRule="auto"/>
      </w:pPr>
      <w:r>
        <w:continuationSeparator/>
      </w:r>
    </w:p>
    <w:p w14:paraId="318CB47B" w14:textId="77777777" w:rsidR="00D7384F" w:rsidRDefault="00D7384F"/>
    <w:p w14:paraId="7DF4ADF1" w14:textId="77777777" w:rsidR="00D7384F" w:rsidRDefault="00D73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3C8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E256C"/>
    <w:multiLevelType w:val="hybridMultilevel"/>
    <w:tmpl w:val="328C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0126">
    <w:abstractNumId w:val="9"/>
  </w:num>
  <w:num w:numId="2" w16cid:durableId="1678845266">
    <w:abstractNumId w:val="8"/>
  </w:num>
  <w:num w:numId="3" w16cid:durableId="1775976552">
    <w:abstractNumId w:val="7"/>
  </w:num>
  <w:num w:numId="4" w16cid:durableId="1335299020">
    <w:abstractNumId w:val="6"/>
  </w:num>
  <w:num w:numId="5" w16cid:durableId="8989562">
    <w:abstractNumId w:val="5"/>
  </w:num>
  <w:num w:numId="6" w16cid:durableId="739326384">
    <w:abstractNumId w:val="4"/>
  </w:num>
  <w:num w:numId="7" w16cid:durableId="1983658262">
    <w:abstractNumId w:val="3"/>
  </w:num>
  <w:num w:numId="8" w16cid:durableId="1504199453">
    <w:abstractNumId w:val="2"/>
  </w:num>
  <w:num w:numId="9" w16cid:durableId="1617979825">
    <w:abstractNumId w:val="1"/>
  </w:num>
  <w:num w:numId="10" w16cid:durableId="583222961">
    <w:abstractNumId w:val="0"/>
  </w:num>
  <w:num w:numId="11" w16cid:durableId="2026125421">
    <w:abstractNumId w:val="11"/>
  </w:num>
  <w:num w:numId="12" w16cid:durableId="1802379191">
    <w:abstractNumId w:val="9"/>
    <w:lvlOverride w:ilvl="0">
      <w:startOverride w:val="1"/>
    </w:lvlOverride>
  </w:num>
  <w:num w:numId="13" w16cid:durableId="605578485">
    <w:abstractNumId w:val="10"/>
  </w:num>
  <w:num w:numId="14" w16cid:durableId="1112166096">
    <w:abstractNumId w:val="11"/>
  </w:num>
  <w:num w:numId="15" w16cid:durableId="293020507">
    <w:abstractNumId w:val="12"/>
  </w:num>
  <w:num w:numId="16" w16cid:durableId="1214074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98"/>
    <w:rsid w:val="000041FD"/>
    <w:rsid w:val="00020F2A"/>
    <w:rsid w:val="000362DB"/>
    <w:rsid w:val="00052A7B"/>
    <w:rsid w:val="000557E7"/>
    <w:rsid w:val="00073ACA"/>
    <w:rsid w:val="00087012"/>
    <w:rsid w:val="000871A4"/>
    <w:rsid w:val="000C21D5"/>
    <w:rsid w:val="000C5ED5"/>
    <w:rsid w:val="000F4AFB"/>
    <w:rsid w:val="000F4E05"/>
    <w:rsid w:val="00132555"/>
    <w:rsid w:val="00166E67"/>
    <w:rsid w:val="001839E6"/>
    <w:rsid w:val="001A038B"/>
    <w:rsid w:val="001F3362"/>
    <w:rsid w:val="002207A0"/>
    <w:rsid w:val="00226F7E"/>
    <w:rsid w:val="00230009"/>
    <w:rsid w:val="0023581D"/>
    <w:rsid w:val="00276A03"/>
    <w:rsid w:val="00287D78"/>
    <w:rsid w:val="00292434"/>
    <w:rsid w:val="002C5DFB"/>
    <w:rsid w:val="002D6F0B"/>
    <w:rsid w:val="003100B7"/>
    <w:rsid w:val="00321932"/>
    <w:rsid w:val="00353063"/>
    <w:rsid w:val="003669A7"/>
    <w:rsid w:val="00384E51"/>
    <w:rsid w:val="003A161D"/>
    <w:rsid w:val="003A5CB7"/>
    <w:rsid w:val="003E66FB"/>
    <w:rsid w:val="003F033A"/>
    <w:rsid w:val="00432532"/>
    <w:rsid w:val="0045609D"/>
    <w:rsid w:val="00474EA0"/>
    <w:rsid w:val="00485FF2"/>
    <w:rsid w:val="004A1D76"/>
    <w:rsid w:val="004B4E34"/>
    <w:rsid w:val="004B5B0A"/>
    <w:rsid w:val="004E11A9"/>
    <w:rsid w:val="00503FD9"/>
    <w:rsid w:val="00510ACB"/>
    <w:rsid w:val="00535363"/>
    <w:rsid w:val="0053684B"/>
    <w:rsid w:val="0054067F"/>
    <w:rsid w:val="005578F6"/>
    <w:rsid w:val="005737D9"/>
    <w:rsid w:val="0059232C"/>
    <w:rsid w:val="005A3107"/>
    <w:rsid w:val="005C2CA6"/>
    <w:rsid w:val="005D617B"/>
    <w:rsid w:val="005E5C68"/>
    <w:rsid w:val="00620E76"/>
    <w:rsid w:val="0062281C"/>
    <w:rsid w:val="0062343F"/>
    <w:rsid w:val="00634682"/>
    <w:rsid w:val="006438F9"/>
    <w:rsid w:val="00655199"/>
    <w:rsid w:val="00664397"/>
    <w:rsid w:val="006B1BD8"/>
    <w:rsid w:val="006D5418"/>
    <w:rsid w:val="00713E9E"/>
    <w:rsid w:val="007269EA"/>
    <w:rsid w:val="007378B0"/>
    <w:rsid w:val="00742365"/>
    <w:rsid w:val="00746274"/>
    <w:rsid w:val="00771C2A"/>
    <w:rsid w:val="00795739"/>
    <w:rsid w:val="007A4801"/>
    <w:rsid w:val="007B5BFB"/>
    <w:rsid w:val="007B71AF"/>
    <w:rsid w:val="007D5F33"/>
    <w:rsid w:val="007D65E9"/>
    <w:rsid w:val="00821F9E"/>
    <w:rsid w:val="00865C3C"/>
    <w:rsid w:val="00883587"/>
    <w:rsid w:val="00892F77"/>
    <w:rsid w:val="00893723"/>
    <w:rsid w:val="00893E16"/>
    <w:rsid w:val="008B1A16"/>
    <w:rsid w:val="008C0F42"/>
    <w:rsid w:val="008D3771"/>
    <w:rsid w:val="008D4575"/>
    <w:rsid w:val="008D7437"/>
    <w:rsid w:val="008E7D18"/>
    <w:rsid w:val="0094235D"/>
    <w:rsid w:val="009804BA"/>
    <w:rsid w:val="009861C7"/>
    <w:rsid w:val="00986DAE"/>
    <w:rsid w:val="009A03FC"/>
    <w:rsid w:val="009C6388"/>
    <w:rsid w:val="009F2A7A"/>
    <w:rsid w:val="009F36E7"/>
    <w:rsid w:val="009F65C3"/>
    <w:rsid w:val="00A105C1"/>
    <w:rsid w:val="00A32EF1"/>
    <w:rsid w:val="00A75F67"/>
    <w:rsid w:val="00AC6185"/>
    <w:rsid w:val="00AE05DC"/>
    <w:rsid w:val="00AE3924"/>
    <w:rsid w:val="00B07BFE"/>
    <w:rsid w:val="00B12D98"/>
    <w:rsid w:val="00B22F9A"/>
    <w:rsid w:val="00B24D02"/>
    <w:rsid w:val="00B2595E"/>
    <w:rsid w:val="00B431AB"/>
    <w:rsid w:val="00B514FB"/>
    <w:rsid w:val="00B63E0E"/>
    <w:rsid w:val="00B813AE"/>
    <w:rsid w:val="00B833E8"/>
    <w:rsid w:val="00B920E7"/>
    <w:rsid w:val="00BC45E3"/>
    <w:rsid w:val="00BD28C2"/>
    <w:rsid w:val="00BE3248"/>
    <w:rsid w:val="00BE5069"/>
    <w:rsid w:val="00C03541"/>
    <w:rsid w:val="00C03F25"/>
    <w:rsid w:val="00C15CB8"/>
    <w:rsid w:val="00C21522"/>
    <w:rsid w:val="00C446E1"/>
    <w:rsid w:val="00C8083E"/>
    <w:rsid w:val="00C81D3B"/>
    <w:rsid w:val="00CA2430"/>
    <w:rsid w:val="00CC5D0E"/>
    <w:rsid w:val="00CF6BDF"/>
    <w:rsid w:val="00D01386"/>
    <w:rsid w:val="00D16A2F"/>
    <w:rsid w:val="00D179CC"/>
    <w:rsid w:val="00D332F9"/>
    <w:rsid w:val="00D35FFC"/>
    <w:rsid w:val="00D43CFC"/>
    <w:rsid w:val="00D7384F"/>
    <w:rsid w:val="00D953AA"/>
    <w:rsid w:val="00DB0BE4"/>
    <w:rsid w:val="00DB21E1"/>
    <w:rsid w:val="00DD7331"/>
    <w:rsid w:val="00E03B80"/>
    <w:rsid w:val="00E164FB"/>
    <w:rsid w:val="00E25C31"/>
    <w:rsid w:val="00E40898"/>
    <w:rsid w:val="00E54BFB"/>
    <w:rsid w:val="00E6457D"/>
    <w:rsid w:val="00E67ACE"/>
    <w:rsid w:val="00E801FB"/>
    <w:rsid w:val="00EB1BCC"/>
    <w:rsid w:val="00EC079F"/>
    <w:rsid w:val="00EC1469"/>
    <w:rsid w:val="00F074E7"/>
    <w:rsid w:val="00F14F8E"/>
    <w:rsid w:val="00F2616D"/>
    <w:rsid w:val="00F37204"/>
    <w:rsid w:val="00F37F84"/>
    <w:rsid w:val="00F413B3"/>
    <w:rsid w:val="00F47D48"/>
    <w:rsid w:val="00F54F10"/>
    <w:rsid w:val="00F61AD0"/>
    <w:rsid w:val="00F63C4C"/>
    <w:rsid w:val="00F85A82"/>
    <w:rsid w:val="00F97760"/>
    <w:rsid w:val="00FB5579"/>
    <w:rsid w:val="00FC7DCD"/>
    <w:rsid w:val="00FE4365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EDEA"/>
  <w15:chartTrackingRefBased/>
  <w15:docId w15:val="{4E3485EC-310E-B54A-8EF7-8416B3B4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hardy0101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ehardy010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dy\OneDrive\CARA\Documents\%7b57217B9F-BDF9-2943-B565-13F3C80A8E03%7dtf5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{57217B9F-BDF9-2943-B565-13F3C80A8E03}tf50002046</Template>
  <TotalTime>17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5</cp:revision>
  <dcterms:created xsi:type="dcterms:W3CDTF">2023-03-14T15:56:00Z</dcterms:created>
  <dcterms:modified xsi:type="dcterms:W3CDTF">2023-03-14T16:04:00Z</dcterms:modified>
</cp:coreProperties>
</file>